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7A" w:rsidRPr="00995F68" w:rsidRDefault="00305C7A" w:rsidP="00995F6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F68">
        <w:rPr>
          <w:rFonts w:ascii="Times New Roman" w:hAnsi="Times New Roman" w:cs="Times New Roman"/>
          <w:b/>
          <w:bCs/>
          <w:sz w:val="24"/>
          <w:szCs w:val="24"/>
        </w:rPr>
        <w:t>МАУ «Редакция газеты «Богородская газета»</w:t>
      </w:r>
    </w:p>
    <w:p w:rsidR="00305C7A" w:rsidRDefault="00305C7A" w:rsidP="00995F6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05C7A" w:rsidRDefault="00305C7A" w:rsidP="00995F6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10-о</w:t>
      </w:r>
    </w:p>
    <w:p w:rsidR="00305C7A" w:rsidRDefault="00305C7A" w:rsidP="00995F6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28.05.2024 г.</w:t>
      </w:r>
    </w:p>
    <w:p w:rsidR="00305C7A" w:rsidRDefault="00305C7A" w:rsidP="00995F6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305C7A" w:rsidRDefault="00305C7A" w:rsidP="003E3766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 назначении ответственного </w:t>
      </w:r>
    </w:p>
    <w:p w:rsidR="00305C7A" w:rsidRPr="004E51D8" w:rsidRDefault="00305C7A" w:rsidP="003E3766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51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 работу по профилактике коррупционных и иных правонарушений</w:t>
      </w:r>
    </w:p>
    <w:p w:rsidR="00305C7A" w:rsidRDefault="00305C7A" w:rsidP="003E3766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05C7A" w:rsidRDefault="00305C7A" w:rsidP="003E3766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C7A" w:rsidRDefault="00305C7A" w:rsidP="003E3766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заместителя главного редактора Щелина Сергея Валентиновича ответственным лицом за работу по профилактике коррупционных и иных правонарушений в МАУ «Редакция газеты «Богородская газета».</w:t>
      </w:r>
    </w:p>
    <w:p w:rsidR="00305C7A" w:rsidRDefault="00305C7A" w:rsidP="003E3766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время отсутствия Щелина С.В. обязанности ответственного лица по профилактике коррупционных и иных правонарушений возложить на директора-главного редактора Кузьмичева С.Е. </w:t>
      </w:r>
    </w:p>
    <w:p w:rsidR="00305C7A" w:rsidRDefault="00305C7A" w:rsidP="003E3766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212-к от 16.11.2018 г. «О назначении лица, ответственного за работу по профилактике коррупционных и иных правонарушений» считать утратившим силу. </w:t>
      </w:r>
    </w:p>
    <w:p w:rsidR="00305C7A" w:rsidRDefault="00305C7A" w:rsidP="003E3766">
      <w:pPr>
        <w:pStyle w:val="NoSpacing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5C7A" w:rsidRDefault="00305C7A" w:rsidP="003E3766">
      <w:pPr>
        <w:pStyle w:val="NoSpacing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5C7A" w:rsidRDefault="00305C7A" w:rsidP="003E3766">
      <w:pPr>
        <w:pStyle w:val="NoSpacing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5C7A" w:rsidRDefault="00305C7A" w:rsidP="00FC0516">
      <w:pPr>
        <w:pStyle w:val="NoSpacing"/>
        <w:spacing w:line="276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Директор-главный редактор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С.Е. Кузьмичев    </w:t>
      </w:r>
    </w:p>
    <w:p w:rsidR="00305C7A" w:rsidRDefault="00305C7A" w:rsidP="00FC0516">
      <w:pPr>
        <w:pStyle w:val="NoSpacing"/>
        <w:spacing w:line="276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305C7A" w:rsidRDefault="00305C7A" w:rsidP="00FC0516">
      <w:pPr>
        <w:pStyle w:val="NoSpacing"/>
        <w:spacing w:line="276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305C7A" w:rsidRDefault="00305C7A" w:rsidP="00FC0516">
      <w:pPr>
        <w:pStyle w:val="NoSpacing"/>
        <w:spacing w:line="276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305C7A" w:rsidRDefault="00305C7A" w:rsidP="00FC0516">
      <w:pPr>
        <w:pStyle w:val="NoSpacing"/>
        <w:spacing w:line="276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305C7A" w:rsidRDefault="00305C7A" w:rsidP="00FC0516">
      <w:pPr>
        <w:pStyle w:val="NoSpacing"/>
        <w:spacing w:line="276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305C7A" w:rsidRDefault="00305C7A" w:rsidP="00FC0516">
      <w:pPr>
        <w:pStyle w:val="NoSpacing"/>
        <w:spacing w:line="276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305C7A" w:rsidRDefault="00305C7A" w:rsidP="00FC0516">
      <w:pPr>
        <w:pStyle w:val="NoSpacing"/>
        <w:spacing w:line="276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ознакомлен: </w:t>
      </w:r>
    </w:p>
    <w:p w:rsidR="00305C7A" w:rsidRDefault="00305C7A" w:rsidP="00FC0516">
      <w:pPr>
        <w:pStyle w:val="NoSpacing"/>
        <w:spacing w:line="276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__________Щелин с.В. </w:t>
      </w:r>
    </w:p>
    <w:p w:rsidR="00305C7A" w:rsidRDefault="00305C7A" w:rsidP="003E3766">
      <w:pPr>
        <w:pStyle w:val="NoSpacing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5C7A" w:rsidRDefault="00305C7A" w:rsidP="000E169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C7A" w:rsidRDefault="00305C7A" w:rsidP="000E169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C7A" w:rsidRDefault="00305C7A" w:rsidP="000E169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C7A" w:rsidRDefault="00305C7A" w:rsidP="000E169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C7A" w:rsidRDefault="00305C7A" w:rsidP="000E169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C7A" w:rsidRDefault="00305C7A" w:rsidP="000E169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C7A" w:rsidRDefault="00305C7A" w:rsidP="000E169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C7A" w:rsidRDefault="00305C7A" w:rsidP="00264EA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C7A" w:rsidRDefault="00305C7A" w:rsidP="00264EA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C7A" w:rsidRDefault="00305C7A" w:rsidP="00264EA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C7A" w:rsidRPr="00995F68" w:rsidRDefault="00305C7A" w:rsidP="00EE2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05C7A" w:rsidRPr="00995F68" w:rsidSect="0084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90A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69AD6A73"/>
    <w:multiLevelType w:val="hybridMultilevel"/>
    <w:tmpl w:val="7CC0669A"/>
    <w:lvl w:ilvl="0" w:tplc="6FAC7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F68"/>
    <w:rsid w:val="000C5401"/>
    <w:rsid w:val="000E1690"/>
    <w:rsid w:val="000F27AA"/>
    <w:rsid w:val="0013689A"/>
    <w:rsid w:val="00152C96"/>
    <w:rsid w:val="001D5FC3"/>
    <w:rsid w:val="002405E4"/>
    <w:rsid w:val="00264EA5"/>
    <w:rsid w:val="002D718D"/>
    <w:rsid w:val="002E1B4F"/>
    <w:rsid w:val="00305C7A"/>
    <w:rsid w:val="00322DA5"/>
    <w:rsid w:val="003614C0"/>
    <w:rsid w:val="003D4169"/>
    <w:rsid w:val="003E3766"/>
    <w:rsid w:val="00472230"/>
    <w:rsid w:val="00485E4C"/>
    <w:rsid w:val="004C2969"/>
    <w:rsid w:val="004D1573"/>
    <w:rsid w:val="004E51D8"/>
    <w:rsid w:val="00523B6C"/>
    <w:rsid w:val="0059777E"/>
    <w:rsid w:val="005C1744"/>
    <w:rsid w:val="005F0C6E"/>
    <w:rsid w:val="00625E92"/>
    <w:rsid w:val="00667EB9"/>
    <w:rsid w:val="006C6D9F"/>
    <w:rsid w:val="007759EE"/>
    <w:rsid w:val="00797D90"/>
    <w:rsid w:val="007F471A"/>
    <w:rsid w:val="008248FE"/>
    <w:rsid w:val="008460B3"/>
    <w:rsid w:val="00884697"/>
    <w:rsid w:val="008922EE"/>
    <w:rsid w:val="008A0532"/>
    <w:rsid w:val="008B22D1"/>
    <w:rsid w:val="00936137"/>
    <w:rsid w:val="00937D62"/>
    <w:rsid w:val="009420B3"/>
    <w:rsid w:val="00947B81"/>
    <w:rsid w:val="009819CB"/>
    <w:rsid w:val="00995F68"/>
    <w:rsid w:val="00997253"/>
    <w:rsid w:val="009C2E9E"/>
    <w:rsid w:val="00A5193D"/>
    <w:rsid w:val="00AB52A6"/>
    <w:rsid w:val="00B71A65"/>
    <w:rsid w:val="00C34D02"/>
    <w:rsid w:val="00C44BDD"/>
    <w:rsid w:val="00C502AF"/>
    <w:rsid w:val="00C514FB"/>
    <w:rsid w:val="00C56E49"/>
    <w:rsid w:val="00CF181E"/>
    <w:rsid w:val="00D44398"/>
    <w:rsid w:val="00D63ADF"/>
    <w:rsid w:val="00D96ED2"/>
    <w:rsid w:val="00E56BCB"/>
    <w:rsid w:val="00E65A4F"/>
    <w:rsid w:val="00EB4169"/>
    <w:rsid w:val="00EC3000"/>
    <w:rsid w:val="00ED423F"/>
    <w:rsid w:val="00EE2006"/>
    <w:rsid w:val="00EF6A09"/>
    <w:rsid w:val="00F36E14"/>
    <w:rsid w:val="00F51DC3"/>
    <w:rsid w:val="00F86B0E"/>
    <w:rsid w:val="00FC0516"/>
    <w:rsid w:val="00FE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B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95F68"/>
    <w:rPr>
      <w:rFonts w:cs="Calibri"/>
      <w:lang w:eastAsia="en-US"/>
    </w:rPr>
  </w:style>
  <w:style w:type="paragraph" w:styleId="ListBullet">
    <w:name w:val="List Bullet"/>
    <w:basedOn w:val="Normal"/>
    <w:uiPriority w:val="99"/>
    <w:rsid w:val="00F86B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C3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7D90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1</Pages>
  <Words>126</Words>
  <Characters>719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Реклама</dc:creator>
  <cp:keywords/>
  <dc:description/>
  <cp:lastModifiedBy>Sveta</cp:lastModifiedBy>
  <cp:revision>23</cp:revision>
  <cp:lastPrinted>2024-05-28T07:53:00Z</cp:lastPrinted>
  <dcterms:created xsi:type="dcterms:W3CDTF">2014-05-12T11:42:00Z</dcterms:created>
  <dcterms:modified xsi:type="dcterms:W3CDTF">2024-05-28T07:53:00Z</dcterms:modified>
</cp:coreProperties>
</file>