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46" w:rsidRDefault="00116846" w:rsidP="008177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16846" w:rsidRDefault="00116846" w:rsidP="008177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16846" w:rsidRPr="00995F68" w:rsidRDefault="00116846" w:rsidP="008177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95F68">
        <w:rPr>
          <w:rFonts w:ascii="Times New Roman" w:hAnsi="Times New Roman"/>
          <w:b/>
          <w:sz w:val="24"/>
          <w:szCs w:val="24"/>
        </w:rPr>
        <w:t>МАУ «Редакция газеты «Богородская газета»</w:t>
      </w:r>
    </w:p>
    <w:p w:rsidR="00116846" w:rsidRDefault="00116846" w:rsidP="008177C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32-о</w:t>
      </w:r>
    </w:p>
    <w:p w:rsidR="00116846" w:rsidRDefault="00116846" w:rsidP="008177C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16.11.2018 г.</w:t>
      </w:r>
    </w:p>
    <w:p w:rsidR="00116846" w:rsidRDefault="00116846" w:rsidP="008177C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16846" w:rsidRDefault="00116846" w:rsidP="002033E0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2033E0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2033E0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 утверждении перечня должностей, </w:t>
      </w:r>
    </w:p>
    <w:p w:rsidR="00116846" w:rsidRDefault="00116846" w:rsidP="002033E0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замещение которых связано с коррупционными рисками  </w:t>
      </w:r>
    </w:p>
    <w:p w:rsidR="00116846" w:rsidRDefault="00116846" w:rsidP="008177CD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ФЗ № 273 «О противодействии коррупции»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 xml:space="preserve">. утвердить перечень должностей МАУ «Редакция газеты «Богородская газета», замещение которых связано с коррупционными рисками согласно приложению № 1 к приказу. </w:t>
      </w:r>
    </w:p>
    <w:p w:rsidR="00116846" w:rsidRDefault="00116846" w:rsidP="000C0403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Директор-главный редактор                           С.Е. Кузьмичев </w:t>
      </w: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8177CD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16846" w:rsidRPr="00995F68" w:rsidRDefault="00116846" w:rsidP="00CC71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95F68">
        <w:rPr>
          <w:rFonts w:ascii="Times New Roman" w:hAnsi="Times New Roman"/>
          <w:b/>
          <w:sz w:val="24"/>
          <w:szCs w:val="24"/>
        </w:rPr>
        <w:t>МАУ «Редакция газеты «Богородская газета»</w:t>
      </w:r>
    </w:p>
    <w:p w:rsidR="00116846" w:rsidRDefault="00116846" w:rsidP="00CC71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33-о</w:t>
      </w:r>
    </w:p>
    <w:p w:rsidR="00116846" w:rsidRDefault="00116846" w:rsidP="00CC714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16.11.2018 г.</w:t>
      </w:r>
    </w:p>
    <w:p w:rsidR="00116846" w:rsidRDefault="00116846" w:rsidP="00CC714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CC71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CC71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утверждении плана мероприятий по противодействию коррупции</w:t>
      </w:r>
    </w:p>
    <w:p w:rsidR="00116846" w:rsidRDefault="00116846" w:rsidP="00CC714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846" w:rsidRDefault="00116846" w:rsidP="00CC714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ФЗ № 273 «О противодействии коррупции»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утвердить план мероприятий по противодействию коррупции в МАУ «Редакция газеты «Богородская газета» на 2018-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 xml:space="preserve">.г. (прилагается). </w:t>
      </w:r>
    </w:p>
    <w:p w:rsidR="00116846" w:rsidRDefault="00116846" w:rsidP="00CC714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6846" w:rsidRDefault="00116846" w:rsidP="00CC714A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Директор-главный редактор                           С.Е. Кузьмичев </w:t>
      </w:r>
    </w:p>
    <w:p w:rsidR="00116846" w:rsidRDefault="00116846" w:rsidP="000C0403">
      <w:pPr>
        <w:pStyle w:val="NoSpacing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116846" w:rsidSect="0091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90A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394AC9"/>
    <w:multiLevelType w:val="hybridMultilevel"/>
    <w:tmpl w:val="19343144"/>
    <w:lvl w:ilvl="0" w:tplc="95FC7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AD6A73"/>
    <w:multiLevelType w:val="hybridMultilevel"/>
    <w:tmpl w:val="7CC0669A"/>
    <w:lvl w:ilvl="0" w:tplc="6FAC7C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2"/>
  </w:num>
  <w:num w:numId="44">
    <w:abstractNumId w:val="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F68"/>
    <w:rsid w:val="000309CE"/>
    <w:rsid w:val="00083F94"/>
    <w:rsid w:val="000B4FEE"/>
    <w:rsid w:val="000C0403"/>
    <w:rsid w:val="000C5401"/>
    <w:rsid w:val="00116846"/>
    <w:rsid w:val="0012135C"/>
    <w:rsid w:val="00123A6C"/>
    <w:rsid w:val="00125E25"/>
    <w:rsid w:val="00156F98"/>
    <w:rsid w:val="00162E54"/>
    <w:rsid w:val="001800CE"/>
    <w:rsid w:val="00196115"/>
    <w:rsid w:val="001F0FCB"/>
    <w:rsid w:val="001F196A"/>
    <w:rsid w:val="002033E0"/>
    <w:rsid w:val="00205BB0"/>
    <w:rsid w:val="002405E4"/>
    <w:rsid w:val="002D0982"/>
    <w:rsid w:val="002E1B4F"/>
    <w:rsid w:val="002F3554"/>
    <w:rsid w:val="00312BC0"/>
    <w:rsid w:val="00321F82"/>
    <w:rsid w:val="00322DA5"/>
    <w:rsid w:val="00330239"/>
    <w:rsid w:val="0033360C"/>
    <w:rsid w:val="0033562B"/>
    <w:rsid w:val="003C7CFD"/>
    <w:rsid w:val="003E293E"/>
    <w:rsid w:val="003E3766"/>
    <w:rsid w:val="00407CD9"/>
    <w:rsid w:val="00440D75"/>
    <w:rsid w:val="0044459B"/>
    <w:rsid w:val="00454825"/>
    <w:rsid w:val="004556FA"/>
    <w:rsid w:val="004C2969"/>
    <w:rsid w:val="004C3576"/>
    <w:rsid w:val="004C40EF"/>
    <w:rsid w:val="004C5A01"/>
    <w:rsid w:val="004D0896"/>
    <w:rsid w:val="005316C4"/>
    <w:rsid w:val="00533043"/>
    <w:rsid w:val="00552503"/>
    <w:rsid w:val="00572541"/>
    <w:rsid w:val="00580008"/>
    <w:rsid w:val="005B5D2E"/>
    <w:rsid w:val="005E6B16"/>
    <w:rsid w:val="00633C8A"/>
    <w:rsid w:val="0064086C"/>
    <w:rsid w:val="006668C7"/>
    <w:rsid w:val="0067218C"/>
    <w:rsid w:val="006B5223"/>
    <w:rsid w:val="006B6D6E"/>
    <w:rsid w:val="006D1F02"/>
    <w:rsid w:val="006E5618"/>
    <w:rsid w:val="00706E85"/>
    <w:rsid w:val="007123D3"/>
    <w:rsid w:val="0075699E"/>
    <w:rsid w:val="007652E3"/>
    <w:rsid w:val="007759EE"/>
    <w:rsid w:val="00784928"/>
    <w:rsid w:val="007931BA"/>
    <w:rsid w:val="007B189D"/>
    <w:rsid w:val="007E1058"/>
    <w:rsid w:val="007F5561"/>
    <w:rsid w:val="0081204F"/>
    <w:rsid w:val="00812327"/>
    <w:rsid w:val="0081363D"/>
    <w:rsid w:val="008177CD"/>
    <w:rsid w:val="0082532E"/>
    <w:rsid w:val="00846327"/>
    <w:rsid w:val="00846C50"/>
    <w:rsid w:val="00860A30"/>
    <w:rsid w:val="00862CF8"/>
    <w:rsid w:val="008C2483"/>
    <w:rsid w:val="008F4643"/>
    <w:rsid w:val="00902D70"/>
    <w:rsid w:val="0091421D"/>
    <w:rsid w:val="00915379"/>
    <w:rsid w:val="009420B3"/>
    <w:rsid w:val="00947975"/>
    <w:rsid w:val="0097248F"/>
    <w:rsid w:val="00987BA6"/>
    <w:rsid w:val="00995F68"/>
    <w:rsid w:val="009E369D"/>
    <w:rsid w:val="009F35B0"/>
    <w:rsid w:val="00A51910"/>
    <w:rsid w:val="00A877F8"/>
    <w:rsid w:val="00AB52A6"/>
    <w:rsid w:val="00AC4D2A"/>
    <w:rsid w:val="00AF7DB8"/>
    <w:rsid w:val="00B61CCF"/>
    <w:rsid w:val="00C02232"/>
    <w:rsid w:val="00C2779C"/>
    <w:rsid w:val="00C42047"/>
    <w:rsid w:val="00C423C1"/>
    <w:rsid w:val="00C502AF"/>
    <w:rsid w:val="00C514FB"/>
    <w:rsid w:val="00C91C75"/>
    <w:rsid w:val="00CB347E"/>
    <w:rsid w:val="00CC431B"/>
    <w:rsid w:val="00CC714A"/>
    <w:rsid w:val="00CE4A79"/>
    <w:rsid w:val="00CF5CFD"/>
    <w:rsid w:val="00D463E6"/>
    <w:rsid w:val="00D57D8F"/>
    <w:rsid w:val="00D86F4E"/>
    <w:rsid w:val="00D96ED2"/>
    <w:rsid w:val="00DA489A"/>
    <w:rsid w:val="00DB4932"/>
    <w:rsid w:val="00DB6CB7"/>
    <w:rsid w:val="00DB796F"/>
    <w:rsid w:val="00DF04C6"/>
    <w:rsid w:val="00DF46C5"/>
    <w:rsid w:val="00E06404"/>
    <w:rsid w:val="00E10910"/>
    <w:rsid w:val="00E23C04"/>
    <w:rsid w:val="00E56BCB"/>
    <w:rsid w:val="00E6341A"/>
    <w:rsid w:val="00E776AB"/>
    <w:rsid w:val="00E94015"/>
    <w:rsid w:val="00EB4169"/>
    <w:rsid w:val="00ED423F"/>
    <w:rsid w:val="00EF1F82"/>
    <w:rsid w:val="00EF6A09"/>
    <w:rsid w:val="00F129DA"/>
    <w:rsid w:val="00F15F2A"/>
    <w:rsid w:val="00F23CC7"/>
    <w:rsid w:val="00F86B0E"/>
    <w:rsid w:val="00FB43E9"/>
    <w:rsid w:val="00FE6BCF"/>
    <w:rsid w:val="00FF38C4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5F68"/>
    <w:rPr>
      <w:lang w:eastAsia="en-US"/>
    </w:rPr>
  </w:style>
  <w:style w:type="paragraph" w:styleId="ListBullet">
    <w:name w:val="List Bullet"/>
    <w:basedOn w:val="Normal"/>
    <w:uiPriority w:val="99"/>
    <w:rsid w:val="00F86B0E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2</Pages>
  <Words>138</Words>
  <Characters>790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Buhgalter</cp:lastModifiedBy>
  <cp:revision>38</cp:revision>
  <cp:lastPrinted>2018-11-16T10:01:00Z</cp:lastPrinted>
  <dcterms:created xsi:type="dcterms:W3CDTF">2014-05-12T11:42:00Z</dcterms:created>
  <dcterms:modified xsi:type="dcterms:W3CDTF">2018-11-16T10:02:00Z</dcterms:modified>
</cp:coreProperties>
</file>